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20" w:rsidRPr="0030444E" w:rsidRDefault="006C0120" w:rsidP="0030444E">
      <w:pPr>
        <w:jc w:val="center"/>
        <w:rPr>
          <w:b/>
          <w:sz w:val="28"/>
          <w:szCs w:val="28"/>
        </w:rPr>
      </w:pPr>
      <w:r w:rsidRPr="0030444E">
        <w:rPr>
          <w:rFonts w:hint="eastAsia"/>
          <w:b/>
          <w:sz w:val="28"/>
          <w:szCs w:val="28"/>
        </w:rPr>
        <w:t>说勤奋</w:t>
      </w:r>
    </w:p>
    <w:p w:rsidR="006C0120" w:rsidRPr="0030444E" w:rsidRDefault="006C0120" w:rsidP="0030444E">
      <w:pPr>
        <w:jc w:val="center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第二课时</w:t>
      </w:r>
    </w:p>
    <w:p w:rsidR="006C0120" w:rsidRPr="0030444E" w:rsidRDefault="006C0120" w:rsidP="009F02CF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复习巩固，导入新课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1.</w:t>
      </w:r>
      <w:r w:rsidRPr="0030444E">
        <w:rPr>
          <w:rFonts w:hint="eastAsia"/>
          <w:sz w:val="24"/>
          <w:szCs w:val="24"/>
        </w:rPr>
        <w:t>同学们，上节课我们学习了第</w:t>
      </w:r>
      <w:r w:rsidRPr="0030444E">
        <w:rPr>
          <w:sz w:val="24"/>
          <w:szCs w:val="24"/>
        </w:rPr>
        <w:t>16</w:t>
      </w:r>
      <w:r w:rsidRPr="0030444E">
        <w:rPr>
          <w:rFonts w:hint="eastAsia"/>
          <w:sz w:val="24"/>
          <w:szCs w:val="24"/>
        </w:rPr>
        <w:t>课（一起说课题）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说勤奋，现在老师来检测一下大家的学习情况，请大家把默写本打开。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2.</w:t>
      </w:r>
      <w:r w:rsidRPr="0030444E">
        <w:rPr>
          <w:rFonts w:hint="eastAsia"/>
          <w:sz w:val="24"/>
          <w:szCs w:val="24"/>
        </w:rPr>
        <w:t>听写词语</w:t>
      </w:r>
    </w:p>
    <w:p w:rsidR="006C0120" w:rsidRPr="0030444E" w:rsidRDefault="006C0120" w:rsidP="009F02CF">
      <w:pPr>
        <w:ind w:firstLine="405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高声朗读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滚瓜烂熟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圆木警枕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《资治通鉴》</w:t>
      </w:r>
    </w:p>
    <w:p w:rsidR="006C0120" w:rsidRPr="0030444E" w:rsidRDefault="006C0120" w:rsidP="009F02CF">
      <w:pPr>
        <w:ind w:firstLine="405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毫不气馁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急起直追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名列前茅</w:t>
      </w:r>
      <w:r w:rsidRPr="0030444E">
        <w:rPr>
          <w:sz w:val="24"/>
          <w:szCs w:val="24"/>
        </w:rPr>
        <w:t xml:space="preserve">   </w:t>
      </w:r>
      <w:r w:rsidRPr="0030444E">
        <w:rPr>
          <w:rFonts w:hint="eastAsia"/>
          <w:sz w:val="24"/>
          <w:szCs w:val="24"/>
        </w:rPr>
        <w:t>远渡重洋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3.</w:t>
      </w:r>
      <w:r w:rsidRPr="0030444E">
        <w:rPr>
          <w:rFonts w:hint="eastAsia"/>
          <w:sz w:val="24"/>
          <w:szCs w:val="24"/>
        </w:rPr>
        <w:t>（出示上列两组词语）同学们，对照屏幕上显示的词语，你写对了吗？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4.</w:t>
      </w:r>
      <w:r w:rsidRPr="0030444E">
        <w:rPr>
          <w:rFonts w:hint="eastAsia"/>
          <w:sz w:val="24"/>
          <w:szCs w:val="24"/>
        </w:rPr>
        <w:t>好的，我们把默写本合上，再来看屏幕，我们一齐来读一遍，你有什么发现吗？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（第一行写的是司马光的事例，第二行写的是童第周的事例）（板书：司马光、童第周）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学习第二自然段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1.</w:t>
      </w:r>
      <w:r w:rsidRPr="0030444E">
        <w:rPr>
          <w:rFonts w:hint="eastAsia"/>
          <w:sz w:val="24"/>
          <w:szCs w:val="24"/>
        </w:rPr>
        <w:t>我们先来看司马光的事例，请同学们自读第二自然段，边读边思考：司马光取得了哪些成就？是如何取得的？边读边做标记。（学生自读）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2.</w:t>
      </w:r>
      <w:r w:rsidRPr="0030444E">
        <w:rPr>
          <w:rFonts w:hint="eastAsia"/>
          <w:sz w:val="24"/>
          <w:szCs w:val="24"/>
        </w:rPr>
        <w:t>师：谁来读一下司马光取得的成就？（板书：《资治通鉴》）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（出示）“他用了</w:t>
      </w:r>
      <w:r w:rsidRPr="0030444E">
        <w:rPr>
          <w:sz w:val="24"/>
          <w:szCs w:val="24"/>
        </w:rPr>
        <w:t>19</w:t>
      </w:r>
      <w:r w:rsidRPr="0030444E">
        <w:rPr>
          <w:rFonts w:hint="eastAsia"/>
          <w:sz w:val="24"/>
          <w:szCs w:val="24"/>
        </w:rPr>
        <w:t>年时间，终于编成了著名的史学巨著《资治通鉴》。”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3.</w:t>
      </w:r>
      <w:r w:rsidRPr="0030444E">
        <w:rPr>
          <w:rFonts w:hint="eastAsia"/>
          <w:sz w:val="24"/>
          <w:szCs w:val="24"/>
        </w:rPr>
        <w:t>问：通过这句话你体会到了什么？（学生回答）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追问：你从哪些词语体会到的？（学生回答）（还有哪些词语也说明了这一点呢？）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你说得非常正确，我们一齐来读好这句话。（齐读）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4.</w:t>
      </w:r>
      <w:r w:rsidRPr="0030444E">
        <w:rPr>
          <w:rFonts w:hint="eastAsia"/>
          <w:sz w:val="24"/>
          <w:szCs w:val="24"/>
        </w:rPr>
        <w:t>师：他是怎样做才取得这么大的成就的呢？谁来读一下？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（出示）“小时候……叫‘警枕’”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我们一齐来读一下，通过读你体会到了什么？（司马光非常勤奋）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5.</w:t>
      </w:r>
      <w:r w:rsidRPr="0030444E">
        <w:rPr>
          <w:rFonts w:hint="eastAsia"/>
          <w:sz w:val="24"/>
          <w:szCs w:val="24"/>
        </w:rPr>
        <w:t>那么，你是从哪些词语中体会到司马光的勤奋的呢？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（一遍又一遍，滚瓜烂熟，抓紧时间，警枕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这就是勤奋，我找一个同学抓住这几个关键词语再来读一读）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6.</w:t>
      </w:r>
      <w:r w:rsidRPr="0030444E">
        <w:rPr>
          <w:rFonts w:hint="eastAsia"/>
          <w:sz w:val="24"/>
          <w:szCs w:val="24"/>
        </w:rPr>
        <w:t>师：是啊，司马光从小就天资聪颖，聪明过人。可他却还一直勤奋，从他的故事中我们还读懂了什么？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（出示：即使是</w:t>
      </w:r>
      <w:r w:rsidRPr="0030444E">
        <w:rPr>
          <w:sz w:val="24"/>
          <w:szCs w:val="24"/>
          <w:u w:val="single"/>
        </w:rPr>
        <w:t xml:space="preserve">              </w:t>
      </w:r>
      <w:r w:rsidRPr="0030444E">
        <w:rPr>
          <w:rFonts w:hint="eastAsia"/>
          <w:sz w:val="24"/>
          <w:szCs w:val="24"/>
        </w:rPr>
        <w:t>的人，要想取得成功也必须</w:t>
      </w:r>
      <w:r w:rsidRPr="0030444E">
        <w:rPr>
          <w:sz w:val="24"/>
          <w:szCs w:val="24"/>
          <w:u w:val="single"/>
        </w:rPr>
        <w:t xml:space="preserve">          </w:t>
      </w:r>
      <w:r w:rsidRPr="0030444E">
        <w:rPr>
          <w:rFonts w:hint="eastAsia"/>
          <w:sz w:val="24"/>
          <w:szCs w:val="24"/>
        </w:rPr>
        <w:t>）（板书：天资聪颖）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7.</w:t>
      </w:r>
      <w:r w:rsidRPr="0030444E">
        <w:rPr>
          <w:rFonts w:hint="eastAsia"/>
          <w:sz w:val="24"/>
          <w:szCs w:val="24"/>
        </w:rPr>
        <w:t>师：是啊，即使是从小聪明的人，要想取得成功也必须勤奋。这正是应了一句名言：成功等于一分天才加九十九分汗水。（投影出示名言）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（齐读名言）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司马光就是这样的人，天资聪颖的人尚且需要勤奋，那基础差的人应该怎样做才能取得成功呢？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三、下面请同学们根据第二段的学习，自己来学习第三自然段。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自读课文，完成下列问题：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1.</w:t>
      </w:r>
      <w:r w:rsidRPr="0030444E">
        <w:rPr>
          <w:rFonts w:hint="eastAsia"/>
          <w:sz w:val="24"/>
          <w:szCs w:val="24"/>
        </w:rPr>
        <w:t>童第周取得了什么成就？是如何取得的？（板书：高难度手术）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2.</w:t>
      </w:r>
      <w:r w:rsidRPr="0030444E">
        <w:rPr>
          <w:rFonts w:hint="eastAsia"/>
          <w:sz w:val="24"/>
          <w:szCs w:val="24"/>
        </w:rPr>
        <w:t>你觉得他的哪些做法值得我们学习？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师：“毫不气馁”是什么意思？对，即使你是个成绩很差的人也不应该灰心丧气，而应该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（急起直追）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3.</w:t>
      </w:r>
      <w:r w:rsidRPr="0030444E">
        <w:rPr>
          <w:rFonts w:hint="eastAsia"/>
          <w:sz w:val="24"/>
          <w:szCs w:val="24"/>
        </w:rPr>
        <w:t>你能用课文中的话来概括一下你体会到了什么吗？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（出示）“即使基础比别人差一些……一分才”（板书：基础差）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四、师：司马光和童第周虽然人生的起点</w:t>
      </w:r>
      <w:r>
        <w:rPr>
          <w:rFonts w:hint="eastAsia"/>
          <w:sz w:val="24"/>
          <w:szCs w:val="24"/>
        </w:rPr>
        <w:t>不同，但他们都勤奋好学，终成大器。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（板书：基础差）（把板书连起来）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1.</w:t>
      </w:r>
      <w:r w:rsidRPr="0030444E">
        <w:rPr>
          <w:rFonts w:hint="eastAsia"/>
          <w:sz w:val="24"/>
          <w:szCs w:val="24"/>
        </w:rPr>
        <w:t>师：通过比较我们知道了，无论你是一个天资聪颖的人还是一个基础差的人，要想取得成功都必须勤奋。那么仅仅一段时间勤奋行不行呢？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2.</w:t>
      </w:r>
      <w:r w:rsidRPr="0030444E">
        <w:rPr>
          <w:rFonts w:hint="eastAsia"/>
          <w:sz w:val="24"/>
          <w:szCs w:val="24"/>
        </w:rPr>
        <w:t>请同学样自读第四自然段，你知道了什么？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（出示：只有一些勤奋……应有的贡献）（学生齐读）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也就是说，要想成为一个对人民、对社会做出巨大贡献的人，必须要做到一生勤奋。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五、师：同学们，在我们周围有许多这样的同学，有的觉得自己比别人聪明，所以学习不勤奋；有的觉得自己成绩差，再勤奋也没用。你能用文中的一些话来劝劝他们吗？（学生回答）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1.</w:t>
      </w:r>
      <w:r w:rsidRPr="0030444E">
        <w:rPr>
          <w:rFonts w:hint="eastAsia"/>
          <w:sz w:val="24"/>
          <w:szCs w:val="24"/>
        </w:rPr>
        <w:t>师：大家觉得我们应该怎样勤奋学习呢？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（出示：当别人还在院子里玩耍时，你在</w:t>
      </w:r>
      <w:r w:rsidRPr="0030444E">
        <w:rPr>
          <w:sz w:val="24"/>
          <w:szCs w:val="24"/>
          <w:u w:val="single"/>
        </w:rPr>
        <w:t xml:space="preserve">           </w:t>
      </w:r>
      <w:r w:rsidRPr="0030444E">
        <w:rPr>
          <w:rFonts w:hint="eastAsia"/>
          <w:sz w:val="24"/>
          <w:szCs w:val="24"/>
        </w:rPr>
        <w:t>；当别人还在看电视时，你在</w:t>
      </w:r>
      <w:r w:rsidRPr="0030444E">
        <w:rPr>
          <w:sz w:val="24"/>
          <w:szCs w:val="24"/>
          <w:u w:val="single"/>
        </w:rPr>
        <w:t xml:space="preserve">           </w:t>
      </w:r>
      <w:r w:rsidRPr="0030444E">
        <w:rPr>
          <w:rFonts w:hint="eastAsia"/>
          <w:sz w:val="24"/>
          <w:szCs w:val="24"/>
        </w:rPr>
        <w:t>；当别人在尽情地游戏时，你在</w:t>
      </w:r>
      <w:r w:rsidRPr="0030444E">
        <w:rPr>
          <w:sz w:val="24"/>
          <w:szCs w:val="24"/>
          <w:u w:val="single"/>
        </w:rPr>
        <w:t xml:space="preserve">           </w:t>
      </w:r>
      <w:r w:rsidRPr="0030444E">
        <w:rPr>
          <w:rFonts w:hint="eastAsia"/>
          <w:sz w:val="24"/>
          <w:szCs w:val="24"/>
        </w:rPr>
        <w:t>；当别人在教室里谈论闲话时，你在</w:t>
      </w:r>
      <w:r w:rsidRPr="0030444E">
        <w:rPr>
          <w:sz w:val="24"/>
          <w:szCs w:val="24"/>
          <w:u w:val="single"/>
        </w:rPr>
        <w:t xml:space="preserve">           </w:t>
      </w:r>
      <w:r w:rsidRPr="0030444E">
        <w:rPr>
          <w:rFonts w:hint="eastAsia"/>
          <w:sz w:val="24"/>
          <w:szCs w:val="24"/>
        </w:rPr>
        <w:t>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（这就是勤奋）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>2.</w:t>
      </w:r>
      <w:r w:rsidRPr="0030444E">
        <w:rPr>
          <w:rFonts w:hint="eastAsia"/>
          <w:sz w:val="24"/>
          <w:szCs w:val="24"/>
        </w:rPr>
        <w:t>师：勤奋是匡衡的凿壁偷光；勤奋是孙敬的悬梁刺股；勤奋是车胤孙康的囊萤映雪；勤奋是</w:t>
      </w:r>
      <w:r w:rsidRPr="0030444E">
        <w:rPr>
          <w:rFonts w:hint="eastAsia"/>
          <w:sz w:val="24"/>
          <w:szCs w:val="24"/>
          <w:u w:val="single"/>
        </w:rPr>
        <w:t>祖逖</w:t>
      </w:r>
      <w:r w:rsidRPr="0030444E">
        <w:rPr>
          <w:rFonts w:hint="eastAsia"/>
          <w:sz w:val="24"/>
          <w:szCs w:val="24"/>
        </w:rPr>
        <w:t>的闻鸡起舞；勤奋是通往理想境界的桥梁，只有一生勤奋（齐读）才能有所作为，才能对人民、对社会作出应有的贡献。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六、布置作业</w:t>
      </w:r>
    </w:p>
    <w:p w:rsidR="006C0120" w:rsidRPr="0030444E" w:rsidRDefault="006C0120" w:rsidP="009F02CF">
      <w:pPr>
        <w:rPr>
          <w:sz w:val="24"/>
          <w:szCs w:val="24"/>
        </w:rPr>
      </w:pP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（板书）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 xml:space="preserve">                     </w:t>
      </w:r>
      <w:r w:rsidRPr="0030444E">
        <w:rPr>
          <w:rFonts w:hint="eastAsia"/>
          <w:sz w:val="24"/>
          <w:szCs w:val="24"/>
        </w:rPr>
        <w:t>说勤奋</w:t>
      </w:r>
    </w:p>
    <w:p w:rsidR="006C0120" w:rsidRPr="0030444E" w:rsidRDefault="006C0120" w:rsidP="0030444E">
      <w:pPr>
        <w:ind w:firstLineChars="450" w:firstLine="31680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司马光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《资治通鉴》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天资聪颖</w:t>
      </w:r>
    </w:p>
    <w:p w:rsidR="006C0120" w:rsidRPr="0030444E" w:rsidRDefault="006C0120" w:rsidP="009F02CF">
      <w:pPr>
        <w:rPr>
          <w:sz w:val="24"/>
          <w:szCs w:val="24"/>
        </w:rPr>
      </w:pPr>
      <w:r w:rsidRPr="0030444E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</w:t>
      </w:r>
      <w:r w:rsidRPr="0030444E">
        <w:rPr>
          <w:rFonts w:hint="eastAsia"/>
          <w:sz w:val="24"/>
          <w:szCs w:val="24"/>
        </w:rPr>
        <w:t>勤奋（一生）</w:t>
      </w:r>
    </w:p>
    <w:p w:rsidR="006C0120" w:rsidRPr="0030444E" w:rsidRDefault="006C0120" w:rsidP="0030444E">
      <w:pPr>
        <w:ind w:firstLineChars="450" w:firstLine="31680"/>
        <w:rPr>
          <w:sz w:val="24"/>
          <w:szCs w:val="24"/>
        </w:rPr>
      </w:pPr>
      <w:r w:rsidRPr="0030444E">
        <w:rPr>
          <w:rFonts w:hint="eastAsia"/>
          <w:sz w:val="24"/>
          <w:szCs w:val="24"/>
        </w:rPr>
        <w:t>童第周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高难度手术</w:t>
      </w:r>
      <w:r w:rsidRPr="0030444E">
        <w:rPr>
          <w:sz w:val="24"/>
          <w:szCs w:val="24"/>
        </w:rPr>
        <w:t>——</w:t>
      </w:r>
      <w:r w:rsidRPr="0030444E">
        <w:rPr>
          <w:rFonts w:hint="eastAsia"/>
          <w:sz w:val="24"/>
          <w:szCs w:val="24"/>
        </w:rPr>
        <w:t>基础差</w:t>
      </w:r>
    </w:p>
    <w:sectPr w:rsidR="006C0120" w:rsidRPr="0030444E" w:rsidSect="00F0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DCC"/>
    <w:multiLevelType w:val="hybridMultilevel"/>
    <w:tmpl w:val="B2224F5C"/>
    <w:lvl w:ilvl="0" w:tplc="34CAB28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CF"/>
    <w:rsid w:val="001E4ADF"/>
    <w:rsid w:val="00222FFD"/>
    <w:rsid w:val="002C0068"/>
    <w:rsid w:val="00300E5A"/>
    <w:rsid w:val="0030444E"/>
    <w:rsid w:val="004460FB"/>
    <w:rsid w:val="00472B19"/>
    <w:rsid w:val="006C0120"/>
    <w:rsid w:val="007C529E"/>
    <w:rsid w:val="00967E8D"/>
    <w:rsid w:val="009F02CF"/>
    <w:rsid w:val="00A02C10"/>
    <w:rsid w:val="00AA33C7"/>
    <w:rsid w:val="00C16E36"/>
    <w:rsid w:val="00D848F0"/>
    <w:rsid w:val="00F0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4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2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7</cp:revision>
  <dcterms:created xsi:type="dcterms:W3CDTF">2016-12-19T10:26:00Z</dcterms:created>
  <dcterms:modified xsi:type="dcterms:W3CDTF">2016-12-20T03:31:00Z</dcterms:modified>
</cp:coreProperties>
</file>