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17" w:rsidRDefault="008E0117" w:rsidP="00D1695D">
      <w:pPr>
        <w:jc w:val="center"/>
        <w:rPr>
          <w:rFonts w:ascii="宋体" w:cs="Times New Roman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 xml:space="preserve">          </w:t>
      </w:r>
      <w:bookmarkStart w:id="0" w:name="_GoBack"/>
      <w:bookmarkEnd w:id="0"/>
      <w:r>
        <w:rPr>
          <w:rFonts w:ascii="宋体" w:cs="宋体"/>
          <w:b/>
          <w:bCs/>
          <w:color w:val="000000"/>
          <w:sz w:val="32"/>
          <w:szCs w:val="32"/>
        </w:rPr>
        <w:t>14</w:t>
      </w:r>
      <w:r>
        <w:rPr>
          <w:rFonts w:ascii="宋体" w:cs="宋体" w:hint="eastAsia"/>
          <w:b/>
          <w:bCs/>
          <w:color w:val="000000"/>
          <w:sz w:val="32"/>
          <w:szCs w:val="32"/>
        </w:rPr>
        <w:t>、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我要的是葫芦（第二课时）</w:t>
      </w:r>
    </w:p>
    <w:p w:rsidR="008E0117" w:rsidRDefault="008E0117" w:rsidP="00D1695D">
      <w:pPr>
        <w:ind w:right="140"/>
        <w:jc w:val="right"/>
        <w:rPr>
          <w:rFonts w:ascii="宋体" w:cs="Times New Roman"/>
          <w:color w:val="000000"/>
          <w:sz w:val="28"/>
          <w:szCs w:val="28"/>
        </w:rPr>
      </w:pPr>
    </w:p>
    <w:p w:rsidR="008E0117" w:rsidRDefault="008E0117">
      <w:pPr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课时目标：</w:t>
      </w:r>
    </w:p>
    <w:p w:rsidR="008E0117" w:rsidRDefault="008E0117" w:rsidP="00D1695D">
      <w:pPr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1.</w:t>
      </w:r>
      <w:r>
        <w:rPr>
          <w:rFonts w:ascii="宋体" w:hAnsi="宋体" w:cs="宋体" w:hint="eastAsia"/>
          <w:color w:val="000000"/>
          <w:sz w:val="28"/>
          <w:szCs w:val="28"/>
        </w:rPr>
        <w:t>能正确、流利地朗读课文。通过对比朗读，体会反问句、感叹句与陈述句的不同语气和表达特点。</w:t>
      </w:r>
    </w:p>
    <w:p w:rsidR="008E0117" w:rsidRDefault="008E0117" w:rsidP="00D1695D">
      <w:pPr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2.</w:t>
      </w:r>
      <w:r>
        <w:rPr>
          <w:rFonts w:ascii="宋体" w:hAnsi="宋体" w:cs="宋体" w:hint="eastAsia"/>
          <w:color w:val="000000"/>
          <w:sz w:val="28"/>
          <w:szCs w:val="28"/>
        </w:rPr>
        <w:t>学生在读文，学文的过程中，训练想象能力、语言表达能力、观察能力和思维能力，并感悟语言，积累词汇，获得情感体验。</w:t>
      </w:r>
    </w:p>
    <w:p w:rsidR="008E0117" w:rsidRDefault="008E0117" w:rsidP="00D1695D">
      <w:pPr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3.</w:t>
      </w:r>
      <w:r>
        <w:rPr>
          <w:rFonts w:ascii="宋体" w:hAnsi="宋体" w:cs="宋体" w:hint="eastAsia"/>
          <w:color w:val="000000"/>
          <w:sz w:val="28"/>
          <w:szCs w:val="28"/>
        </w:rPr>
        <w:t>通过阅读和思考</w:t>
      </w:r>
      <w:r>
        <w:rPr>
          <w:rFonts w:ascii="宋体" w:cs="宋体"/>
          <w:color w:val="000000"/>
          <w:sz w:val="28"/>
          <w:szCs w:val="28"/>
        </w:rPr>
        <w:t>,</w:t>
      </w:r>
      <w:r>
        <w:rPr>
          <w:rFonts w:ascii="宋体" w:hAnsi="宋体" w:cs="宋体" w:hint="eastAsia"/>
          <w:color w:val="000000"/>
          <w:sz w:val="28"/>
          <w:szCs w:val="28"/>
        </w:rPr>
        <w:t>明白种葫芦人最后没有得到葫芦的原因，初步懂得我们看问题要注意事物之间的内在联系。</w:t>
      </w:r>
    </w:p>
    <w:p w:rsidR="008E0117" w:rsidRDefault="008E0117" w:rsidP="00D1695D">
      <w:pPr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4.</w:t>
      </w:r>
      <w:r>
        <w:rPr>
          <w:rFonts w:ascii="宋体" w:hAnsi="宋体" w:cs="宋体" w:hint="eastAsia"/>
          <w:color w:val="000000"/>
          <w:sz w:val="28"/>
          <w:szCs w:val="28"/>
        </w:rPr>
        <w:t>通过观察，学习言和言字旁的关系及不同，学习生字“言”和“谢”。</w:t>
      </w:r>
    </w:p>
    <w:p w:rsidR="008E0117" w:rsidRDefault="008E0117">
      <w:pPr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教学过程：</w:t>
      </w:r>
    </w:p>
    <w:p w:rsidR="008E0117" w:rsidRDefault="008E0117">
      <w:pPr>
        <w:pStyle w:val="ListParagraph"/>
        <w:numPr>
          <w:ilvl w:val="0"/>
          <w:numId w:val="1"/>
        </w:numPr>
        <w:ind w:firstLineChars="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复习导入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小朋友，这节课我们继续学习，齐读课题：《</w:t>
      </w:r>
      <w:r>
        <w:rPr>
          <w:rFonts w:ascii="宋体" w:hAnsi="宋体" w:cs="宋体"/>
          <w:color w:val="000000"/>
          <w:sz w:val="28"/>
          <w:szCs w:val="28"/>
        </w:rPr>
        <w:t>14</w:t>
      </w:r>
      <w:r>
        <w:rPr>
          <w:rFonts w:ascii="宋体" w:hAnsi="宋体" w:cs="宋体" w:hint="eastAsia"/>
          <w:color w:val="000000"/>
          <w:sz w:val="28"/>
          <w:szCs w:val="28"/>
        </w:rPr>
        <w:t>我要的是葫芦》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课文中的词语宝宝迫不及待地要跟大家见面了，出示词语，多形式读词，提醒注意点：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第一组词：爬着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盯着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慢慢地（读好轻声）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第二组词：想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感到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自言自语（动词）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第三组词：邻居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蚜虫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葫芦藤（“邻”前鼻音，“藤”后鼻音）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二、精读课文，理解感悟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（一）学习第一自然段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、（出示图片）看，这就是文中那个人种葫芦，你看到了什么？相机出示词卡：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细长的葫芦藤</w:t>
      </w:r>
      <w:r>
        <w:rPr>
          <w:rFonts w:ascii="宋体" w:hAnsi="宋体" w:cs="宋体"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sz w:val="28"/>
          <w:szCs w:val="28"/>
        </w:rPr>
        <w:t>碧绿的叶子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雪白的小花</w:t>
      </w:r>
      <w:r>
        <w:rPr>
          <w:rFonts w:ascii="宋体" w:hAnsi="宋体" w:cs="宋体"/>
          <w:color w:val="000000"/>
          <w:sz w:val="28"/>
          <w:szCs w:val="28"/>
        </w:rPr>
        <w:t xml:space="preserve">      </w:t>
      </w:r>
      <w:r>
        <w:rPr>
          <w:rFonts w:ascii="宋体" w:hAnsi="宋体" w:cs="宋体" w:hint="eastAsia"/>
          <w:color w:val="000000"/>
          <w:sz w:val="28"/>
          <w:szCs w:val="28"/>
        </w:rPr>
        <w:t>可爱的葫芦</w:t>
      </w:r>
    </w:p>
    <w:p w:rsidR="008E0117" w:rsidRDefault="008E0117">
      <w:pPr>
        <w:pStyle w:val="ListParagraph"/>
        <w:numPr>
          <w:ilvl w:val="0"/>
          <w:numId w:val="2"/>
        </w:numPr>
        <w:ind w:firstLineChars="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读好词语</w:t>
      </w:r>
    </w:p>
    <w:p w:rsidR="008E0117" w:rsidRDefault="008E0117">
      <w:pPr>
        <w:pStyle w:val="ListParagraph"/>
        <w:numPr>
          <w:ilvl w:val="0"/>
          <w:numId w:val="2"/>
        </w:numPr>
        <w:ind w:firstLineChars="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放入句中读好描写葫芦的句子。</w:t>
      </w:r>
    </w:p>
    <w:p w:rsidR="008E0117" w:rsidRDefault="008E0117">
      <w:pPr>
        <w:pStyle w:val="ListParagraph"/>
        <w:numPr>
          <w:ilvl w:val="0"/>
          <w:numId w:val="2"/>
        </w:numPr>
        <w:ind w:firstLineChars="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有个小朋友也写了一句话来描写这棵葫芦，你觉得和课文比哪句更好？为什么？</w:t>
      </w:r>
    </w:p>
    <w:p w:rsidR="008E0117" w:rsidRDefault="008E0117">
      <w:pPr>
        <w:pStyle w:val="ListParagraph"/>
        <w:numPr>
          <w:ilvl w:val="0"/>
          <w:numId w:val="2"/>
        </w:numPr>
        <w:ind w:firstLineChars="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比较句子：</w:t>
      </w:r>
    </w:p>
    <w:p w:rsidR="008E0117" w:rsidRDefault="008E0117">
      <w:pPr>
        <w:pStyle w:val="ListParagraph"/>
        <w:ind w:left="720" w:firstLineChars="0" w:firstLine="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a</w:t>
      </w:r>
      <w:r>
        <w:rPr>
          <w:rFonts w:ascii="宋体" w:hAnsi="宋体" w:cs="宋体" w:hint="eastAsia"/>
          <w:color w:val="000000"/>
          <w:sz w:val="28"/>
          <w:szCs w:val="28"/>
        </w:rPr>
        <w:t>细长的葫芦藤上长满了绿叶，开出了几朵小花，花谢以后，藤上挂了几个小葫芦。</w:t>
      </w:r>
    </w:p>
    <w:p w:rsidR="008E0117" w:rsidRDefault="008E0117">
      <w:pPr>
        <w:pStyle w:val="ListParagraph"/>
        <w:ind w:left="720" w:firstLineChars="0" w:firstLine="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b</w:t>
      </w:r>
      <w:r>
        <w:rPr>
          <w:rFonts w:ascii="宋体" w:hAnsi="宋体" w:cs="宋体" w:hint="eastAsia"/>
          <w:color w:val="000000"/>
          <w:sz w:val="28"/>
          <w:szCs w:val="28"/>
        </w:rPr>
        <w:t>细长的葫芦藤上开着几朵小花，长满了绿叶，挂了几个小葫芦。</w:t>
      </w:r>
    </w:p>
    <w:p w:rsidR="008E0117" w:rsidRDefault="008E0117">
      <w:pPr>
        <w:pStyle w:val="ListParagraph"/>
        <w:ind w:left="720" w:firstLineChars="0" w:firstLine="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（课文中的句子更好，因为它写出了葫芦叶、花、果的生长顺序和联系。是呀，小朋友，事物之间可是有联系的哦！）</w:t>
      </w:r>
    </w:p>
    <w:p w:rsidR="008E0117" w:rsidRDefault="008E0117">
      <w:pPr>
        <w:pStyle w:val="ListParagraph"/>
        <w:numPr>
          <w:ilvl w:val="0"/>
          <w:numId w:val="2"/>
        </w:numPr>
        <w:ind w:firstLineChars="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句型练习：出示图片</w:t>
      </w:r>
      <w:r>
        <w:rPr>
          <w:rFonts w:ascii="宋体" w:hAnsi="宋体" w:cs="宋体"/>
          <w:color w:val="000000"/>
          <w:sz w:val="28"/>
          <w:szCs w:val="28"/>
        </w:rPr>
        <w:t>(</w:t>
      </w:r>
      <w:r>
        <w:rPr>
          <w:rFonts w:ascii="宋体" w:hAnsi="宋体" w:cs="宋体" w:hint="eastAsia"/>
          <w:color w:val="000000"/>
          <w:sz w:val="28"/>
          <w:szCs w:val="28"/>
        </w:rPr>
        <w:t>丝瓜、扁豆、西瓜</w:t>
      </w:r>
      <w:r>
        <w:rPr>
          <w:rFonts w:ascii="宋体" w:hAnsi="宋体" w:cs="宋体"/>
          <w:color w:val="000000"/>
          <w:sz w:val="28"/>
          <w:szCs w:val="28"/>
        </w:rPr>
        <w:t>)</w:t>
      </w:r>
    </w:p>
    <w:p w:rsidR="008E0117" w:rsidRDefault="008E0117">
      <w:pPr>
        <w:pStyle w:val="NormalWeb"/>
        <w:kinsoku w:val="0"/>
        <w:overflowPunct w:val="0"/>
        <w:spacing w:before="0" w:beforeAutospacing="0" w:after="0" w:afterAutospacing="0"/>
        <w:ind w:firstLine="560"/>
        <w:textAlignment w:val="baseline"/>
        <w:rPr>
          <w:rFonts w:cs="Times New Roman"/>
          <w:color w:val="000000"/>
          <w:kern w:val="24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句型：</w:t>
      </w:r>
      <w:r>
        <w:rPr>
          <w:color w:val="000000"/>
          <w:kern w:val="24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kern w:val="24"/>
          <w:sz w:val="28"/>
          <w:szCs w:val="28"/>
        </w:rPr>
        <w:t>的</w:t>
      </w:r>
      <w:r>
        <w:rPr>
          <w:color w:val="000000"/>
          <w:kern w:val="24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kern w:val="24"/>
          <w:sz w:val="28"/>
          <w:szCs w:val="28"/>
        </w:rPr>
        <w:t>上长满了</w:t>
      </w:r>
      <w:r>
        <w:rPr>
          <w:color w:val="000000"/>
          <w:kern w:val="24"/>
          <w:sz w:val="28"/>
          <w:szCs w:val="28"/>
          <w:u w:val="single"/>
        </w:rPr>
        <w:t xml:space="preserve">      </w:t>
      </w:r>
      <w:r>
        <w:rPr>
          <w:rFonts w:hint="eastAsia"/>
          <w:color w:val="000000"/>
          <w:kern w:val="24"/>
          <w:sz w:val="28"/>
          <w:szCs w:val="28"/>
        </w:rPr>
        <w:t>，开出了</w:t>
      </w:r>
      <w:r>
        <w:rPr>
          <w:color w:val="000000"/>
          <w:kern w:val="24"/>
          <w:sz w:val="28"/>
          <w:szCs w:val="28"/>
          <w:u w:val="single"/>
        </w:rPr>
        <w:t xml:space="preserve">           </w:t>
      </w:r>
      <w:r>
        <w:rPr>
          <w:rFonts w:hint="eastAsia"/>
          <w:color w:val="000000"/>
          <w:kern w:val="24"/>
          <w:sz w:val="28"/>
          <w:szCs w:val="28"/>
        </w:rPr>
        <w:t>。花谢以后，藤上</w:t>
      </w:r>
      <w:r>
        <w:rPr>
          <w:color w:val="000000"/>
          <w:kern w:val="24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kern w:val="24"/>
          <w:sz w:val="28"/>
          <w:szCs w:val="28"/>
        </w:rPr>
        <w:t>。多么</w:t>
      </w:r>
      <w:r>
        <w:rPr>
          <w:color w:val="000000"/>
          <w:kern w:val="24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kern w:val="24"/>
          <w:sz w:val="28"/>
          <w:szCs w:val="28"/>
        </w:rPr>
        <w:t>！</w:t>
      </w:r>
    </w:p>
    <w:p w:rsidR="008E0117" w:rsidRDefault="008E0117">
      <w:pPr>
        <w:pStyle w:val="NormalWeb"/>
        <w:kinsoku w:val="0"/>
        <w:overflowPunct w:val="0"/>
        <w:spacing w:before="0" w:beforeAutospacing="0" w:after="0" w:afterAutospacing="0"/>
        <w:ind w:firstLine="560"/>
        <w:textAlignment w:val="baseline"/>
        <w:rPr>
          <w:rFonts w:cs="Times New Roman"/>
          <w:color w:val="000000"/>
          <w:kern w:val="24"/>
          <w:sz w:val="28"/>
          <w:szCs w:val="28"/>
        </w:rPr>
      </w:pPr>
      <w:r>
        <w:rPr>
          <w:rFonts w:hint="eastAsia"/>
          <w:color w:val="000000"/>
          <w:kern w:val="24"/>
          <w:sz w:val="28"/>
          <w:szCs w:val="28"/>
        </w:rPr>
        <w:t>学生练说，指说。</w:t>
      </w:r>
    </w:p>
    <w:p w:rsidR="008E0117" w:rsidRDefault="008E0117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cs="Times New Roman"/>
          <w:color w:val="000000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2</w:t>
      </w:r>
      <w:r>
        <w:rPr>
          <w:rFonts w:hint="eastAsia"/>
          <w:color w:val="000000"/>
          <w:kern w:val="24"/>
          <w:sz w:val="28"/>
          <w:szCs w:val="28"/>
        </w:rPr>
        <w:t>、在这棵葫芦上你最喜欢什么？为什么？</w:t>
      </w:r>
    </w:p>
    <w:p w:rsidR="008E0117" w:rsidRDefault="008E0117">
      <w:pPr>
        <w:rPr>
          <w:rFonts w:ascii="宋体" w:cs="Times New Roman"/>
          <w:color w:val="000000"/>
          <w:kern w:val="24"/>
          <w:sz w:val="28"/>
          <w:szCs w:val="28"/>
          <w:u w:val="single"/>
        </w:rPr>
      </w:pP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、每个人的喜好不同，而课文中的那个种葫芦的人他最喜欢的是？他说</w:t>
      </w:r>
      <w:r>
        <w:rPr>
          <w:rFonts w:ascii="宋体" w:hAnsi="宋体" w:cs="宋体"/>
          <w:color w:val="000000"/>
          <w:sz w:val="28"/>
          <w:szCs w:val="28"/>
        </w:rPr>
        <w:t xml:space="preserve"> (</w:t>
      </w:r>
      <w:r>
        <w:rPr>
          <w:rFonts w:ascii="宋体" w:hAnsi="宋体" w:cs="宋体" w:hint="eastAsia"/>
          <w:color w:val="000000"/>
          <w:sz w:val="28"/>
          <w:szCs w:val="28"/>
        </w:rPr>
        <w:t>指名读：多么可爱的小葫芦呀！</w:t>
      </w:r>
      <w:r>
        <w:rPr>
          <w:rFonts w:ascii="宋体" w:hAnsi="宋体" w:cs="宋体"/>
          <w:color w:val="000000"/>
          <w:sz w:val="28"/>
          <w:szCs w:val="28"/>
        </w:rPr>
        <w:t>)</w:t>
      </w:r>
      <w:r>
        <w:rPr>
          <w:rFonts w:ascii="宋体" w:hAnsi="宋体" w:cs="宋体" w:hint="eastAsia"/>
          <w:color w:val="000000"/>
          <w:sz w:val="28"/>
          <w:szCs w:val="28"/>
        </w:rPr>
        <w:t>他真是越看越喜欢，所以他</w:t>
      </w:r>
      <w:r>
        <w:rPr>
          <w:rFonts w:ascii="宋体" w:hAnsi="宋体" w:cs="宋体"/>
          <w:color w:val="000000"/>
          <w:kern w:val="24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kern w:val="24"/>
          <w:sz w:val="28"/>
          <w:szCs w:val="28"/>
          <w:u w:val="single"/>
        </w:rPr>
        <w:t>。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（二）学习第二自然段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、导入：那个人每天都要去看几次葫芦，有一天，他发现了什么？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sz w:val="28"/>
          <w:szCs w:val="28"/>
        </w:rPr>
        <w:t>、他发现蚜虫后，心里是怎么想的？他会想些什么呢？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出示：有几个虫子怕什么！</w:t>
      </w:r>
    </w:p>
    <w:p w:rsidR="008E0117" w:rsidRDefault="008E0117">
      <w:pPr>
        <w:pStyle w:val="ListParagraph"/>
        <w:numPr>
          <w:ilvl w:val="0"/>
          <w:numId w:val="3"/>
        </w:numPr>
        <w:ind w:firstLineChars="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师范读，请小朋友们听一听，你听出了他心里是怎么想的吗？</w:t>
      </w:r>
    </w:p>
    <w:p w:rsidR="008E0117" w:rsidRDefault="008E0117">
      <w:pPr>
        <w:pStyle w:val="ListParagraph"/>
        <w:numPr>
          <w:ilvl w:val="0"/>
          <w:numId w:val="3"/>
        </w:numPr>
        <w:ind w:firstLineChars="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指导：有几个虫子不可怕。</w:t>
      </w:r>
    </w:p>
    <w:p w:rsidR="008E0117" w:rsidRDefault="008E0117">
      <w:pPr>
        <w:pStyle w:val="ListParagraph"/>
        <w:numPr>
          <w:ilvl w:val="0"/>
          <w:numId w:val="3"/>
        </w:numPr>
        <w:ind w:firstLineChars="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读好两句话。</w:t>
      </w:r>
    </w:p>
    <w:p w:rsidR="008E0117" w:rsidRDefault="008E0117">
      <w:pPr>
        <w:pStyle w:val="ListParagraph"/>
        <w:numPr>
          <w:ilvl w:val="0"/>
          <w:numId w:val="3"/>
        </w:numPr>
        <w:ind w:firstLineChars="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小结：标点有时也会说话，用上感叹号语气就更加强烈了</w:t>
      </w:r>
    </w:p>
    <w:p w:rsidR="008E0117" w:rsidRDefault="008E0117">
      <w:pPr>
        <w:pStyle w:val="ListParagraph"/>
        <w:ind w:left="720" w:firstLineChars="0" w:firstLine="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再读一读：有几个虫子怕什么！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、出示：他盯着小葫芦自言自语地说：“我的小葫芦呀，快长啊！快长啊！长得赛过大南瓜才好呢！”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）找一找，这段话里哪个词说明他的眼里只有小葫芦的？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sz w:val="28"/>
          <w:szCs w:val="28"/>
        </w:rPr>
        <w:t>）“盯着”（做动作），说一说什么意思？目不转睛地看着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）“自言自语”就是自己对自己说话。（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声音低，速度慢）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sz w:val="28"/>
          <w:szCs w:val="28"/>
        </w:rPr>
        <w:t>）指读自言自语的话。读出他的迫不及待，他对小葫芦的期待。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sz w:val="28"/>
          <w:szCs w:val="28"/>
        </w:rPr>
        <w:t>）情境导读：</w:t>
      </w:r>
    </w:p>
    <w:p w:rsidR="008E0117" w:rsidRDefault="008E0117" w:rsidP="00D1695D">
      <w:pPr>
        <w:ind w:firstLineChars="15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他看见几只蚜虫正在吃叶子，他自言自语地说</w:t>
      </w:r>
      <w:r>
        <w:rPr>
          <w:rFonts w:ascii="宋体" w:hAnsi="宋体" w:cs="宋体"/>
          <w:color w:val="000000"/>
          <w:sz w:val="28"/>
          <w:szCs w:val="28"/>
        </w:rPr>
        <w:t>: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 </w:t>
      </w:r>
    </w:p>
    <w:p w:rsidR="008E0117" w:rsidRDefault="008E0117" w:rsidP="00D1695D">
      <w:pPr>
        <w:ind w:firstLineChars="150" w:firstLine="31680"/>
        <w:rPr>
          <w:rFonts w:ascii="宋体" w:cs="Times New Roman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他看见绿绿的叶子中间有几片叶子黄了，他自言自语地说：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</w:t>
      </w:r>
    </w:p>
    <w:p w:rsidR="008E0117" w:rsidRDefault="008E0117" w:rsidP="00D1695D">
      <w:pPr>
        <w:ind w:firstLineChars="15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小结：他什么也不在意，只在意他的葫芦，他还是每天去看他的葫芦。</w:t>
      </w:r>
    </w:p>
    <w:p w:rsidR="008E0117" w:rsidRDefault="008E0117" w:rsidP="00D1695D">
      <w:pPr>
        <w:ind w:firstLineChars="15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（齐读第二自然段）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（三）学习第三自然段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过度：他不在意，可邻居看见了却着急了。谁来读一读邻居的话。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、指读邻居的话。说说如果你是邻居，为什么着急？</w:t>
      </w:r>
    </w:p>
    <w:p w:rsidR="008E0117" w:rsidRDefault="008E0117">
      <w:pPr>
        <w:pStyle w:val="NormalWeb"/>
        <w:spacing w:before="0" w:beforeAutospacing="0" w:after="0" w:afterAutospacing="0" w:line="360" w:lineRule="auto"/>
        <w:ind w:firstLine="560"/>
        <w:rPr>
          <w:rFonts w:cs="Times New Roman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理解：</w:t>
      </w:r>
      <w:r>
        <w:rPr>
          <w:rFonts w:hint="eastAsia"/>
          <w:color w:val="000000"/>
          <w:kern w:val="24"/>
          <w:sz w:val="28"/>
          <w:szCs w:val="28"/>
        </w:rPr>
        <w:t>叶子和葫芦关系密切。叶子就像一个“绿色工厂”，能在阳光下进行光合作用，为葫芦制造营养物质。如果叶子被蚜虫吃掉，葫芦就会停止生长。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sz w:val="28"/>
          <w:szCs w:val="28"/>
        </w:rPr>
        <w:t>、那个人听了邻居的话，有什么反应？（感到很奇怪）他奇怪什么？（预设：我要的是葫芦，又不是叶子，叶子上的虫子为什么要治？）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、那个人认为叶子上的虫子用治吗？（出示：叶子上的虫子不用治）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sz w:val="28"/>
          <w:szCs w:val="28"/>
        </w:rPr>
        <w:t>、是呀，对于叶子上的虫子，那个人毫不在意，认为根本不需要治，为了更强烈地表达他的这种想法，他说了一个反问句。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出示反问句：叶子上的虫还用治？（指名读）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虽然是个问句，但邻居一听就听出来，那个人是在说，出示：叶子上的虫子不用治。（齐读）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sz w:val="28"/>
          <w:szCs w:val="28"/>
        </w:rPr>
        <w:t>、反问句虽有问号，却表达着明确的答案，就是这样奇妙。我们身边也常常有人喜欢用反问句，你能听懂他们话里的意思吗？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练一练：妈妈对小红说：“傻孩子，今天又不下雨，还用带伞？”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     </w:t>
      </w:r>
      <w:r>
        <w:rPr>
          <w:rFonts w:ascii="宋体" w:hAnsi="宋体" w:cs="宋体" w:hint="eastAsia"/>
          <w:color w:val="000000"/>
          <w:sz w:val="28"/>
          <w:szCs w:val="28"/>
        </w:rPr>
        <w:t>玲玲对明明说：“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这么重的东西，我这么瘦，怎么拎得动呢？</w:t>
      </w:r>
      <w:r>
        <w:rPr>
          <w:rFonts w:ascii="宋体" w:hAnsi="宋体" w:cs="宋体" w:hint="eastAsia"/>
          <w:color w:val="000000"/>
          <w:sz w:val="28"/>
          <w:szCs w:val="28"/>
        </w:rPr>
        <w:t>”</w:t>
      </w:r>
      <w:r>
        <w:rPr>
          <w:rFonts w:ascii="宋体" w:hAnsi="宋体" w:cs="宋体"/>
          <w:color w:val="000000"/>
          <w:sz w:val="28"/>
          <w:szCs w:val="28"/>
        </w:rPr>
        <w:t xml:space="preserve">      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sz w:val="28"/>
          <w:szCs w:val="28"/>
        </w:rPr>
        <w:t>、分角色读一读邻居和那个人的话，读好邻居着急劝说的语气和种葫芦人毫不在乎的语气。</w:t>
      </w:r>
      <w:r>
        <w:rPr>
          <w:rFonts w:ascii="宋体" w:hAnsi="宋体" w:cs="宋体"/>
          <w:color w:val="000000"/>
          <w:sz w:val="28"/>
          <w:szCs w:val="28"/>
        </w:rPr>
        <w:t>)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（四）学习第四自然段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导入：种葫芦的人就是这样不听劝告，所以</w:t>
      </w:r>
      <w:r>
        <w:rPr>
          <w:rFonts w:ascii="宋体" w:hAnsi="宋体" w:cs="宋体"/>
          <w:color w:val="000000"/>
          <w:sz w:val="28"/>
          <w:szCs w:val="28"/>
        </w:rPr>
        <w:t>—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出示：没过几天，叶子上的蚜虫更多了。小葫芦慢慢地变黄了，一个一个都落了。</w:t>
      </w:r>
    </w:p>
    <w:p w:rsidR="008E0117" w:rsidRDefault="008E0117">
      <w:pPr>
        <w:pStyle w:val="ListParagraph"/>
        <w:numPr>
          <w:ilvl w:val="0"/>
          <w:numId w:val="4"/>
        </w:numPr>
        <w:ind w:firstLineChars="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读好句子。</w:t>
      </w:r>
    </w:p>
    <w:p w:rsidR="008E0117" w:rsidRDefault="008E0117">
      <w:pPr>
        <w:pStyle w:val="ListParagraph"/>
        <w:numPr>
          <w:ilvl w:val="0"/>
          <w:numId w:val="4"/>
        </w:numPr>
        <w:ind w:firstLineChars="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练说：如果你是落在地上的小葫芦，这时，你想对我这个主人说些什么</w:t>
      </w:r>
      <w:r>
        <w:rPr>
          <w:rFonts w:ascii="宋体" w:hAnsi="宋体" w:cs="宋体"/>
          <w:color w:val="000000"/>
          <w:sz w:val="28"/>
          <w:szCs w:val="28"/>
        </w:rPr>
        <w:t>?</w:t>
      </w:r>
      <w:r>
        <w:rPr>
          <w:rFonts w:ascii="宋体" w:hAnsi="宋体" w:cs="宋体" w:hint="eastAsia"/>
          <w:color w:val="000000"/>
          <w:sz w:val="28"/>
          <w:szCs w:val="28"/>
        </w:rPr>
        <w:t>（学生扮演小葫芦，老师扮演那个人）</w:t>
      </w:r>
    </w:p>
    <w:p w:rsidR="008E0117" w:rsidRDefault="008E0117">
      <w:pPr>
        <w:pStyle w:val="ListParagraph"/>
        <w:numPr>
          <w:ilvl w:val="0"/>
          <w:numId w:val="4"/>
        </w:numPr>
        <w:ind w:firstLineChars="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出示：那个人（</w:t>
      </w:r>
      <w:r>
        <w:rPr>
          <w:rFonts w:ascii="宋体" w:hAnsi="宋体" w:cs="宋体"/>
          <w:color w:val="000000"/>
          <w:sz w:val="28"/>
          <w:szCs w:val="28"/>
        </w:rPr>
        <w:t xml:space="preserve">     </w:t>
      </w:r>
      <w:r>
        <w:rPr>
          <w:rFonts w:ascii="宋体" w:hAnsi="宋体" w:cs="宋体" w:hint="eastAsia"/>
          <w:color w:val="000000"/>
          <w:sz w:val="28"/>
          <w:szCs w:val="28"/>
        </w:rPr>
        <w:t>），（</w:t>
      </w:r>
      <w:r>
        <w:rPr>
          <w:rFonts w:ascii="宋体" w:hAnsi="宋体" w:cs="宋体"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sz w:val="28"/>
          <w:szCs w:val="28"/>
        </w:rPr>
        <w:t>）地说：“（</w:t>
      </w:r>
      <w:r>
        <w:rPr>
          <w:rFonts w:ascii="宋体" w:hAnsi="宋体" w:cs="宋体"/>
          <w:color w:val="000000"/>
          <w:sz w:val="28"/>
          <w:szCs w:val="28"/>
        </w:rPr>
        <w:t xml:space="preserve">              </w:t>
      </w:r>
      <w:r>
        <w:rPr>
          <w:rFonts w:ascii="宋体" w:hAnsi="宋体" w:cs="宋体" w:hint="eastAsia"/>
          <w:color w:val="000000"/>
          <w:sz w:val="28"/>
          <w:szCs w:val="28"/>
        </w:rPr>
        <w:t>）”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三、齐读课文，揭示寓意</w:t>
      </w:r>
    </w:p>
    <w:p w:rsidR="008E0117" w:rsidRDefault="008E0117">
      <w:pPr>
        <w:pStyle w:val="NormalWeb"/>
        <w:spacing w:before="0" w:beforeAutospacing="0" w:after="0" w:afterAutospacing="0" w:line="360" w:lineRule="auto"/>
        <w:ind w:firstLine="560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、这是一篇寓言故事，它告诉我们一个道理：我们看问题要注意事物之间的联系。</w:t>
      </w:r>
      <w:r>
        <w:rPr>
          <w:rFonts w:hint="eastAsia"/>
          <w:color w:val="000000"/>
          <w:kern w:val="24"/>
          <w:sz w:val="28"/>
          <w:szCs w:val="28"/>
        </w:rPr>
        <w:t>其实，不光是叶子和果实相互联系，大自然中的很多植物、动物都是相互联系的。（啄木鸟和大树，小丑鱼和海葵）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sz w:val="28"/>
          <w:szCs w:val="28"/>
        </w:rPr>
        <w:t>、推荐阅读：《中国寓言故事》《伊索寓言》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四、记忆生字，指导书写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出示：言、谢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、这两个字里藏了一个秘密，你发现了吗？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sz w:val="28"/>
          <w:szCs w:val="28"/>
        </w:rPr>
        <w:t>、出示“言”演变图，说一说：言跟什么有关？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、言有三横，怎样写好三横？（长短、间距）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sz w:val="28"/>
          <w:szCs w:val="28"/>
        </w:rPr>
        <w:t>、谢：当言变成偏旁时要注意什么？提醒：各部分都变窄了，身的一撇不出头，这叫“避让”。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sz w:val="28"/>
          <w:szCs w:val="28"/>
        </w:rPr>
        <w:t>、师范写，生书空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、生书写，师巡视</w:t>
      </w:r>
    </w:p>
    <w:p w:rsidR="008E0117" w:rsidRDefault="008E0117">
      <w:pPr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7</w:t>
      </w:r>
      <w:r>
        <w:rPr>
          <w:rFonts w:ascii="宋体" w:hAnsi="宋体" w:cs="宋体" w:hint="eastAsia"/>
          <w:color w:val="000000"/>
          <w:sz w:val="28"/>
          <w:szCs w:val="28"/>
        </w:rPr>
        <w:t>、展示评价</w:t>
      </w:r>
    </w:p>
    <w:sectPr w:rsidR="008E0117" w:rsidSect="008C5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B97"/>
    <w:multiLevelType w:val="multilevel"/>
    <w:tmpl w:val="0D577B9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1379DA"/>
    <w:multiLevelType w:val="multilevel"/>
    <w:tmpl w:val="0F1379DA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F4635C"/>
    <w:multiLevelType w:val="multilevel"/>
    <w:tmpl w:val="45F4635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202343"/>
    <w:multiLevelType w:val="multilevel"/>
    <w:tmpl w:val="6220234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774"/>
    <w:rsid w:val="000718C4"/>
    <w:rsid w:val="00075014"/>
    <w:rsid w:val="000840E1"/>
    <w:rsid w:val="000B2233"/>
    <w:rsid w:val="000D52D9"/>
    <w:rsid w:val="00104A8F"/>
    <w:rsid w:val="001345D3"/>
    <w:rsid w:val="00196A63"/>
    <w:rsid w:val="001A014D"/>
    <w:rsid w:val="002506B6"/>
    <w:rsid w:val="002E4A39"/>
    <w:rsid w:val="00341635"/>
    <w:rsid w:val="003750EC"/>
    <w:rsid w:val="003B0DBE"/>
    <w:rsid w:val="003D3A60"/>
    <w:rsid w:val="003E4B78"/>
    <w:rsid w:val="003F4D70"/>
    <w:rsid w:val="00430774"/>
    <w:rsid w:val="00462CC7"/>
    <w:rsid w:val="004B528E"/>
    <w:rsid w:val="00573105"/>
    <w:rsid w:val="005B7457"/>
    <w:rsid w:val="006407D7"/>
    <w:rsid w:val="006B0976"/>
    <w:rsid w:val="00767865"/>
    <w:rsid w:val="00803CB4"/>
    <w:rsid w:val="00827B07"/>
    <w:rsid w:val="008C5A9E"/>
    <w:rsid w:val="008E0117"/>
    <w:rsid w:val="008E3CF1"/>
    <w:rsid w:val="00983FCB"/>
    <w:rsid w:val="00987A49"/>
    <w:rsid w:val="00992EDA"/>
    <w:rsid w:val="009B6075"/>
    <w:rsid w:val="009F4EEA"/>
    <w:rsid w:val="00B81169"/>
    <w:rsid w:val="00B87339"/>
    <w:rsid w:val="00C5183A"/>
    <w:rsid w:val="00C60636"/>
    <w:rsid w:val="00C726B2"/>
    <w:rsid w:val="00C93B23"/>
    <w:rsid w:val="00D1695D"/>
    <w:rsid w:val="00D6077D"/>
    <w:rsid w:val="00D7307A"/>
    <w:rsid w:val="00E1130E"/>
    <w:rsid w:val="00E3177F"/>
    <w:rsid w:val="00E33905"/>
    <w:rsid w:val="00E62D5C"/>
    <w:rsid w:val="00EE0FA4"/>
    <w:rsid w:val="00F02BB7"/>
    <w:rsid w:val="00F030E1"/>
    <w:rsid w:val="00F253FB"/>
    <w:rsid w:val="00F65786"/>
    <w:rsid w:val="00FC7CA9"/>
    <w:rsid w:val="00FD6468"/>
    <w:rsid w:val="30DE555E"/>
    <w:rsid w:val="650B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9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5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5A9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C5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C5A9E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8C5A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8C5A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504</TotalTime>
  <Pages>5</Pages>
  <Words>341</Words>
  <Characters>1947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吴红</cp:lastModifiedBy>
  <cp:revision>38</cp:revision>
  <dcterms:created xsi:type="dcterms:W3CDTF">2018-11-13T06:17:00Z</dcterms:created>
  <dcterms:modified xsi:type="dcterms:W3CDTF">2021-01-26T11:19:00Z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